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39FB" w14:textId="77777777" w:rsidR="001E7862" w:rsidRDefault="001E7862"/>
    <w:p w14:paraId="26FB7BD1" w14:textId="77777777" w:rsidR="001E7862" w:rsidRDefault="001E7862"/>
    <w:p w14:paraId="009153E3" w14:textId="77777777" w:rsidR="001E7862" w:rsidRPr="007E05AB" w:rsidRDefault="001E7862" w:rsidP="001E7862">
      <w:pPr>
        <w:spacing w:after="0"/>
        <w:jc w:val="center"/>
        <w:rPr>
          <w:rFonts w:ascii="Arial" w:hAnsi="Arial" w:cs="Arial"/>
          <w:b/>
          <w:sz w:val="20"/>
        </w:rPr>
      </w:pPr>
      <w:r w:rsidRPr="007E05AB">
        <w:rPr>
          <w:rFonts w:ascii="Arial" w:hAnsi="Arial" w:cs="Arial"/>
          <w:b/>
          <w:sz w:val="20"/>
        </w:rPr>
        <w:t>FULLMAKT</w:t>
      </w:r>
    </w:p>
    <w:p w14:paraId="624BEDD9" w14:textId="77777777" w:rsidR="001E7862" w:rsidRPr="007E05AB" w:rsidRDefault="001E7862" w:rsidP="001E7862">
      <w:pPr>
        <w:spacing w:after="0"/>
        <w:jc w:val="center"/>
        <w:rPr>
          <w:rFonts w:ascii="Arial" w:hAnsi="Arial" w:cs="Arial"/>
          <w:b/>
          <w:i/>
          <w:sz w:val="20"/>
        </w:rPr>
      </w:pPr>
      <w:r w:rsidRPr="007E05AB">
        <w:rPr>
          <w:rFonts w:ascii="Arial" w:hAnsi="Arial" w:cs="Arial"/>
          <w:b/>
          <w:i/>
          <w:sz w:val="20"/>
        </w:rPr>
        <w:t>POWER OF ATTORNEY</w:t>
      </w:r>
    </w:p>
    <w:p w14:paraId="15F09B7E" w14:textId="77777777" w:rsidR="001E7862" w:rsidRPr="007E05AB" w:rsidRDefault="001E7862" w:rsidP="001E7862">
      <w:pPr>
        <w:spacing w:after="0"/>
        <w:jc w:val="center"/>
        <w:rPr>
          <w:rFonts w:ascii="Arial" w:hAnsi="Arial" w:cs="Arial"/>
          <w:b/>
          <w:i/>
          <w:sz w:val="20"/>
        </w:rPr>
      </w:pPr>
    </w:p>
    <w:p w14:paraId="4A89E0CD" w14:textId="77777777" w:rsidR="001E7862" w:rsidRPr="007E05AB" w:rsidRDefault="001E7862" w:rsidP="001E7862">
      <w:pPr>
        <w:spacing w:after="0"/>
        <w:rPr>
          <w:rFonts w:ascii="Arial" w:hAnsi="Arial" w:cs="Arial"/>
          <w:sz w:val="20"/>
        </w:rPr>
      </w:pPr>
      <w:r w:rsidRPr="007E05AB">
        <w:rPr>
          <w:rFonts w:ascii="Arial" w:hAnsi="Arial" w:cs="Arial"/>
          <w:sz w:val="20"/>
        </w:rPr>
        <w:t>Härmed befullmäktigas nedanstående ombud att företräda och rösta för samtliga mina/våra aktier i East Capital Baltic Property Investors AB (</w:t>
      </w:r>
      <w:proofErr w:type="spellStart"/>
      <w:r w:rsidRPr="007E05AB">
        <w:rPr>
          <w:rFonts w:ascii="Arial" w:hAnsi="Arial" w:cs="Arial"/>
          <w:sz w:val="20"/>
        </w:rPr>
        <w:t>publ</w:t>
      </w:r>
      <w:proofErr w:type="spellEnd"/>
      <w:r w:rsidRPr="007E05AB">
        <w:rPr>
          <w:rFonts w:ascii="Arial" w:hAnsi="Arial" w:cs="Arial"/>
          <w:sz w:val="20"/>
        </w:rPr>
        <w:t xml:space="preserve">), </w:t>
      </w:r>
      <w:proofErr w:type="gramStart"/>
      <w:r w:rsidRPr="007E05AB">
        <w:rPr>
          <w:rFonts w:ascii="Arial" w:hAnsi="Arial" w:cs="Arial"/>
          <w:sz w:val="20"/>
        </w:rPr>
        <w:t>556674-0923</w:t>
      </w:r>
      <w:proofErr w:type="gramEnd"/>
      <w:r w:rsidRPr="007E05AB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7E05AB">
        <w:rPr>
          <w:rFonts w:ascii="Arial" w:hAnsi="Arial" w:cs="Arial"/>
          <w:sz w:val="20"/>
        </w:rPr>
        <w:t>vid bolagets årsstämma torsdagen 7 december 2023.</w:t>
      </w:r>
    </w:p>
    <w:p w14:paraId="268202DF" w14:textId="77777777" w:rsidR="001E7862" w:rsidRPr="007E05AB" w:rsidRDefault="001E7862" w:rsidP="001E7862">
      <w:pPr>
        <w:spacing w:after="0"/>
        <w:rPr>
          <w:rFonts w:ascii="Arial" w:hAnsi="Arial" w:cs="Arial"/>
          <w:i/>
          <w:sz w:val="20"/>
          <w:lang w:val="en-GB"/>
        </w:rPr>
      </w:pPr>
      <w:r w:rsidRPr="007E05AB">
        <w:rPr>
          <w:rFonts w:ascii="Arial" w:hAnsi="Arial" w:cs="Arial"/>
          <w:i/>
          <w:sz w:val="20"/>
          <w:lang w:val="en-GB"/>
        </w:rPr>
        <w:t>The below attorney is hereby authorised to represent and vote for all my/our shares in East Capital Baltic Property Investors AB (</w:t>
      </w:r>
      <w:proofErr w:type="spellStart"/>
      <w:r w:rsidRPr="007E05AB">
        <w:rPr>
          <w:rFonts w:ascii="Arial" w:hAnsi="Arial" w:cs="Arial"/>
          <w:i/>
          <w:sz w:val="20"/>
          <w:lang w:val="en-GB"/>
        </w:rPr>
        <w:t>publ</w:t>
      </w:r>
      <w:proofErr w:type="spellEnd"/>
      <w:r w:rsidRPr="007E05AB">
        <w:rPr>
          <w:rFonts w:ascii="Arial" w:hAnsi="Arial" w:cs="Arial"/>
          <w:i/>
          <w:sz w:val="20"/>
          <w:lang w:val="en-GB"/>
        </w:rPr>
        <w:t>), 556674-0923, at the company’s annual general meeting</w:t>
      </w:r>
      <w:r w:rsidRPr="007E05AB">
        <w:rPr>
          <w:rFonts w:ascii="Arial" w:hAnsi="Arial" w:cs="Arial"/>
          <w:sz w:val="20"/>
          <w:lang w:val="en-GB"/>
        </w:rPr>
        <w:t xml:space="preserve"> </w:t>
      </w:r>
      <w:r w:rsidRPr="007E05AB">
        <w:rPr>
          <w:rFonts w:ascii="Arial" w:hAnsi="Arial" w:cs="Arial"/>
          <w:i/>
          <w:sz w:val="20"/>
          <w:lang w:val="en-GB"/>
        </w:rPr>
        <w:t>on Thursday, 7 December 2023.</w:t>
      </w:r>
    </w:p>
    <w:p w14:paraId="64B4FC27" w14:textId="77777777" w:rsidR="001E7862" w:rsidRPr="007E05AB" w:rsidRDefault="001E7862" w:rsidP="001E7862">
      <w:pPr>
        <w:spacing w:after="0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  <w:gridCol w:w="413"/>
        <w:gridCol w:w="3885"/>
      </w:tblGrid>
      <w:tr w:rsidR="001E7862" w:rsidRPr="007E05AB" w14:paraId="7443CB63" w14:textId="77777777" w:rsidTr="00E439A9">
        <w:tc>
          <w:tcPr>
            <w:tcW w:w="3936" w:type="dxa"/>
          </w:tcPr>
          <w:p w14:paraId="76A243CC" w14:textId="77777777" w:rsidR="001E7862" w:rsidRDefault="001E7862" w:rsidP="00E439A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E05AB">
              <w:rPr>
                <w:rFonts w:ascii="Arial" w:hAnsi="Arial" w:cs="Arial"/>
                <w:b/>
                <w:sz w:val="18"/>
                <w:szCs w:val="18"/>
              </w:rPr>
              <w:t>Ombud/</w:t>
            </w:r>
            <w:proofErr w:type="spellStart"/>
            <w:r w:rsidRPr="007E05AB">
              <w:rPr>
                <w:rFonts w:ascii="Arial" w:hAnsi="Arial" w:cs="Arial"/>
                <w:b/>
                <w:sz w:val="18"/>
                <w:szCs w:val="18"/>
              </w:rPr>
              <w:t>Attorney</w:t>
            </w:r>
            <w:proofErr w:type="spellEnd"/>
            <w:r w:rsidRPr="007E05A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E3A4787" w14:textId="77777777" w:rsidR="00842137" w:rsidRPr="007E05AB" w:rsidRDefault="00842137" w:rsidP="00E439A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CD6B3F9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</w:tcPr>
          <w:p w14:paraId="03C33E90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7862" w:rsidRPr="007E05AB" w14:paraId="6A2D7E95" w14:textId="77777777" w:rsidTr="00E439A9">
        <w:tc>
          <w:tcPr>
            <w:tcW w:w="3936" w:type="dxa"/>
          </w:tcPr>
          <w:p w14:paraId="67DE9431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0E8061F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</w:tcPr>
          <w:p w14:paraId="403FC9CC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7862" w:rsidRPr="007E05AB" w14:paraId="2E1B471D" w14:textId="77777777" w:rsidTr="00E439A9">
        <w:tc>
          <w:tcPr>
            <w:tcW w:w="3936" w:type="dxa"/>
            <w:tcBorders>
              <w:bottom w:val="single" w:sz="4" w:space="0" w:color="auto"/>
            </w:tcBorders>
          </w:tcPr>
          <w:p w14:paraId="6E5E1469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A41EAC5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3DD84D53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7862" w:rsidRPr="007E05AB" w14:paraId="57D8775C" w14:textId="77777777" w:rsidTr="00E439A9">
        <w:tc>
          <w:tcPr>
            <w:tcW w:w="3936" w:type="dxa"/>
            <w:tcBorders>
              <w:top w:val="single" w:sz="4" w:space="0" w:color="auto"/>
            </w:tcBorders>
          </w:tcPr>
          <w:p w14:paraId="6783F4D5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42137">
              <w:rPr>
                <w:rFonts w:ascii="Arial" w:hAnsi="Arial" w:cs="Arial"/>
                <w:sz w:val="16"/>
                <w:szCs w:val="16"/>
              </w:rPr>
              <w:t>Namn/</w:t>
            </w:r>
            <w:proofErr w:type="spellStart"/>
            <w:r w:rsidRPr="00842137">
              <w:rPr>
                <w:rFonts w:ascii="Arial" w:hAnsi="Arial" w:cs="Arial"/>
                <w:i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425" w:type="dxa"/>
          </w:tcPr>
          <w:p w14:paraId="4C546C4A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</w:tcPr>
          <w:p w14:paraId="5DCB35B6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42137">
              <w:rPr>
                <w:rFonts w:ascii="Arial" w:hAnsi="Arial" w:cs="Arial"/>
                <w:sz w:val="16"/>
                <w:szCs w:val="16"/>
              </w:rPr>
              <w:t>Personnummer/</w:t>
            </w:r>
            <w:r w:rsidRPr="00842137">
              <w:rPr>
                <w:rFonts w:ascii="Arial" w:hAnsi="Arial" w:cs="Arial"/>
                <w:i/>
                <w:sz w:val="16"/>
                <w:szCs w:val="16"/>
              </w:rPr>
              <w:t xml:space="preserve">Personal </w:t>
            </w:r>
            <w:proofErr w:type="spellStart"/>
            <w:r w:rsidRPr="00842137">
              <w:rPr>
                <w:rFonts w:ascii="Arial" w:hAnsi="Arial" w:cs="Arial"/>
                <w:i/>
                <w:sz w:val="16"/>
                <w:szCs w:val="16"/>
              </w:rPr>
              <w:t>identification</w:t>
            </w:r>
            <w:proofErr w:type="spellEnd"/>
            <w:r w:rsidRPr="0084213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42137">
              <w:rPr>
                <w:rFonts w:ascii="Arial" w:hAnsi="Arial" w:cs="Arial"/>
                <w:i/>
                <w:sz w:val="16"/>
                <w:szCs w:val="16"/>
              </w:rPr>
              <w:t>number</w:t>
            </w:r>
            <w:proofErr w:type="spellEnd"/>
          </w:p>
        </w:tc>
      </w:tr>
      <w:tr w:rsidR="001E7862" w:rsidRPr="007E05AB" w14:paraId="35F9951F" w14:textId="77777777" w:rsidTr="00E439A9">
        <w:tc>
          <w:tcPr>
            <w:tcW w:w="3936" w:type="dxa"/>
          </w:tcPr>
          <w:p w14:paraId="2667E202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A563B8B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</w:tcPr>
          <w:p w14:paraId="59373503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862" w:rsidRPr="007E05AB" w14:paraId="1A3CB36E" w14:textId="77777777" w:rsidTr="00E439A9">
        <w:tc>
          <w:tcPr>
            <w:tcW w:w="3936" w:type="dxa"/>
            <w:tcBorders>
              <w:bottom w:val="single" w:sz="4" w:space="0" w:color="auto"/>
            </w:tcBorders>
          </w:tcPr>
          <w:p w14:paraId="42DAA8B8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987683E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3AB704B7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7862" w:rsidRPr="007E05AB" w14:paraId="3C5203B2" w14:textId="77777777" w:rsidTr="00E439A9">
        <w:tc>
          <w:tcPr>
            <w:tcW w:w="3936" w:type="dxa"/>
            <w:tcBorders>
              <w:top w:val="single" w:sz="4" w:space="0" w:color="auto"/>
            </w:tcBorders>
          </w:tcPr>
          <w:p w14:paraId="25BC395C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42137">
              <w:rPr>
                <w:rFonts w:ascii="Arial" w:hAnsi="Arial" w:cs="Arial"/>
                <w:sz w:val="16"/>
                <w:szCs w:val="16"/>
              </w:rPr>
              <w:t>Adress/</w:t>
            </w:r>
            <w:proofErr w:type="spellStart"/>
            <w:r w:rsidRPr="00842137">
              <w:rPr>
                <w:rFonts w:ascii="Arial" w:hAnsi="Arial" w:cs="Arial"/>
                <w:i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425" w:type="dxa"/>
          </w:tcPr>
          <w:p w14:paraId="40F15351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</w:tcPr>
          <w:p w14:paraId="05161C8D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42137">
              <w:rPr>
                <w:rFonts w:ascii="Arial" w:hAnsi="Arial" w:cs="Arial"/>
                <w:sz w:val="16"/>
                <w:szCs w:val="16"/>
              </w:rPr>
              <w:t>Postnummer och postadress/</w:t>
            </w:r>
            <w:r w:rsidRPr="00842137">
              <w:rPr>
                <w:rFonts w:ascii="Arial" w:hAnsi="Arial" w:cs="Arial"/>
                <w:i/>
                <w:sz w:val="16"/>
                <w:szCs w:val="16"/>
              </w:rPr>
              <w:t xml:space="preserve">Postal </w:t>
            </w:r>
            <w:proofErr w:type="spellStart"/>
            <w:r w:rsidRPr="00842137">
              <w:rPr>
                <w:rFonts w:ascii="Arial" w:hAnsi="Arial" w:cs="Arial"/>
                <w:i/>
                <w:sz w:val="16"/>
                <w:szCs w:val="16"/>
              </w:rPr>
              <w:t>code</w:t>
            </w:r>
            <w:proofErr w:type="spellEnd"/>
            <w:r w:rsidRPr="00842137">
              <w:rPr>
                <w:rFonts w:ascii="Arial" w:hAnsi="Arial" w:cs="Arial"/>
                <w:i/>
                <w:sz w:val="16"/>
                <w:szCs w:val="16"/>
              </w:rPr>
              <w:t xml:space="preserve"> and city</w:t>
            </w:r>
          </w:p>
        </w:tc>
      </w:tr>
      <w:tr w:rsidR="001E7862" w:rsidRPr="007E05AB" w14:paraId="1E908C99" w14:textId="77777777" w:rsidTr="00E439A9">
        <w:tc>
          <w:tcPr>
            <w:tcW w:w="3936" w:type="dxa"/>
          </w:tcPr>
          <w:p w14:paraId="31649F87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7C48CC0A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000" w:type="dxa"/>
          </w:tcPr>
          <w:p w14:paraId="0FC89F36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1E7862" w:rsidRPr="007E05AB" w14:paraId="47F324E9" w14:textId="77777777" w:rsidTr="00E439A9">
        <w:tc>
          <w:tcPr>
            <w:tcW w:w="3936" w:type="dxa"/>
            <w:tcBorders>
              <w:bottom w:val="single" w:sz="4" w:space="0" w:color="auto"/>
            </w:tcBorders>
          </w:tcPr>
          <w:p w14:paraId="2A6E82FB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6CA38FE7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000" w:type="dxa"/>
          </w:tcPr>
          <w:p w14:paraId="59D47E03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1E7862" w:rsidRPr="00692180" w14:paraId="05EE6D91" w14:textId="77777777" w:rsidTr="00E439A9">
        <w:tc>
          <w:tcPr>
            <w:tcW w:w="3936" w:type="dxa"/>
            <w:tcBorders>
              <w:top w:val="single" w:sz="4" w:space="0" w:color="auto"/>
            </w:tcBorders>
          </w:tcPr>
          <w:p w14:paraId="55DBE718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7E05AB">
              <w:rPr>
                <w:rFonts w:ascii="Arial" w:hAnsi="Arial" w:cs="Arial"/>
                <w:sz w:val="18"/>
                <w:szCs w:val="18"/>
                <w:lang w:val="en-GB"/>
              </w:rPr>
              <w:t>Telefonnummer</w:t>
            </w:r>
            <w:proofErr w:type="spellEnd"/>
            <w:r w:rsidRPr="007E05AB"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7E05AB">
              <w:rPr>
                <w:rFonts w:ascii="Arial" w:hAnsi="Arial" w:cs="Arial"/>
                <w:sz w:val="18"/>
                <w:szCs w:val="18"/>
                <w:lang w:val="en-GB"/>
              </w:rPr>
              <w:t>dagtid</w:t>
            </w:r>
            <w:proofErr w:type="spellEnd"/>
            <w:r w:rsidRPr="007E05AB">
              <w:rPr>
                <w:rFonts w:ascii="Arial" w:hAnsi="Arial" w:cs="Arial"/>
                <w:sz w:val="18"/>
                <w:szCs w:val="18"/>
                <w:lang w:val="en-GB"/>
              </w:rPr>
              <w:t xml:space="preserve">)/ </w:t>
            </w:r>
            <w:r w:rsidRPr="007E05AB">
              <w:rPr>
                <w:rFonts w:ascii="Arial" w:hAnsi="Arial" w:cs="Arial"/>
                <w:i/>
                <w:sz w:val="18"/>
                <w:szCs w:val="18"/>
                <w:lang w:val="en-GB"/>
              </w:rPr>
              <w:t>Telephone number (during office hours)</w:t>
            </w:r>
          </w:p>
        </w:tc>
        <w:tc>
          <w:tcPr>
            <w:tcW w:w="425" w:type="dxa"/>
          </w:tcPr>
          <w:p w14:paraId="703D657F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000" w:type="dxa"/>
          </w:tcPr>
          <w:p w14:paraId="7E6BBAE9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26EDFCF7" w14:textId="77777777" w:rsidR="001E7862" w:rsidRPr="007E05AB" w:rsidRDefault="001E7862" w:rsidP="001E7862">
      <w:pPr>
        <w:spacing w:after="0"/>
        <w:rPr>
          <w:rFonts w:ascii="Arial" w:hAnsi="Arial" w:cs="Arial"/>
          <w:sz w:val="18"/>
          <w:szCs w:val="18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4"/>
        <w:gridCol w:w="407"/>
        <w:gridCol w:w="3854"/>
      </w:tblGrid>
      <w:tr w:rsidR="001E7862" w:rsidRPr="00692180" w14:paraId="48766C5B" w14:textId="77777777" w:rsidTr="00E439A9">
        <w:trPr>
          <w:trHeight w:val="370"/>
        </w:trPr>
        <w:tc>
          <w:tcPr>
            <w:tcW w:w="3764" w:type="dxa"/>
          </w:tcPr>
          <w:p w14:paraId="130E466E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07" w:type="dxa"/>
          </w:tcPr>
          <w:p w14:paraId="25B0B45E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54" w:type="dxa"/>
          </w:tcPr>
          <w:p w14:paraId="07043BCA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E7862" w:rsidRPr="00692180" w14:paraId="03FB2E74" w14:textId="77777777" w:rsidTr="00E439A9">
        <w:trPr>
          <w:trHeight w:val="353"/>
        </w:trPr>
        <w:tc>
          <w:tcPr>
            <w:tcW w:w="3764" w:type="dxa"/>
            <w:tcBorders>
              <w:bottom w:val="single" w:sz="4" w:space="0" w:color="auto"/>
            </w:tcBorders>
          </w:tcPr>
          <w:p w14:paraId="0227ACD7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07" w:type="dxa"/>
          </w:tcPr>
          <w:p w14:paraId="471E560C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54" w:type="dxa"/>
          </w:tcPr>
          <w:p w14:paraId="71D7EF10" w14:textId="77777777" w:rsidR="001E7862" w:rsidRPr="007E05AB" w:rsidRDefault="001E7862" w:rsidP="00E439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E7862" w:rsidRPr="00692180" w14:paraId="56E07857" w14:textId="77777777" w:rsidTr="00E439A9">
        <w:trPr>
          <w:trHeight w:val="353"/>
        </w:trPr>
        <w:tc>
          <w:tcPr>
            <w:tcW w:w="3764" w:type="dxa"/>
            <w:tcBorders>
              <w:top w:val="single" w:sz="4" w:space="0" w:color="auto"/>
            </w:tcBorders>
          </w:tcPr>
          <w:p w14:paraId="5631D282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42137">
              <w:rPr>
                <w:rFonts w:ascii="Arial" w:hAnsi="Arial" w:cs="Arial"/>
                <w:sz w:val="16"/>
                <w:szCs w:val="16"/>
                <w:lang w:val="en-GB"/>
              </w:rPr>
              <w:t xml:space="preserve">Ort </w:t>
            </w:r>
            <w:proofErr w:type="spellStart"/>
            <w:r w:rsidRPr="00842137">
              <w:rPr>
                <w:rFonts w:ascii="Arial" w:hAnsi="Arial" w:cs="Arial"/>
                <w:sz w:val="16"/>
                <w:szCs w:val="16"/>
                <w:lang w:val="en-GB"/>
              </w:rPr>
              <w:t>och</w:t>
            </w:r>
            <w:proofErr w:type="spellEnd"/>
            <w:r w:rsidRPr="00842137">
              <w:rPr>
                <w:rFonts w:ascii="Arial" w:hAnsi="Arial" w:cs="Arial"/>
                <w:sz w:val="16"/>
                <w:szCs w:val="16"/>
                <w:lang w:val="en-GB"/>
              </w:rPr>
              <w:t xml:space="preserve"> datum/</w:t>
            </w:r>
            <w:r w:rsidRPr="00842137">
              <w:rPr>
                <w:rFonts w:ascii="Arial" w:hAnsi="Arial" w:cs="Arial"/>
                <w:i/>
                <w:sz w:val="16"/>
                <w:szCs w:val="16"/>
                <w:lang w:val="en-GB"/>
              </w:rPr>
              <w:t>Place and date</w:t>
            </w:r>
          </w:p>
        </w:tc>
        <w:tc>
          <w:tcPr>
            <w:tcW w:w="407" w:type="dxa"/>
          </w:tcPr>
          <w:p w14:paraId="5065B22C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54" w:type="dxa"/>
          </w:tcPr>
          <w:p w14:paraId="68711FDE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1E7862" w:rsidRPr="00692180" w14:paraId="60838808" w14:textId="77777777" w:rsidTr="00E439A9">
        <w:trPr>
          <w:trHeight w:val="370"/>
        </w:trPr>
        <w:tc>
          <w:tcPr>
            <w:tcW w:w="3764" w:type="dxa"/>
          </w:tcPr>
          <w:p w14:paraId="7C7582A2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07" w:type="dxa"/>
          </w:tcPr>
          <w:p w14:paraId="432189AC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54" w:type="dxa"/>
          </w:tcPr>
          <w:p w14:paraId="78AB5908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1E7862" w:rsidRPr="00692180" w14:paraId="08F17A99" w14:textId="77777777" w:rsidTr="00E439A9">
        <w:trPr>
          <w:trHeight w:val="370"/>
        </w:trPr>
        <w:tc>
          <w:tcPr>
            <w:tcW w:w="3764" w:type="dxa"/>
            <w:tcBorders>
              <w:bottom w:val="single" w:sz="4" w:space="0" w:color="auto"/>
            </w:tcBorders>
          </w:tcPr>
          <w:p w14:paraId="31068C20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07" w:type="dxa"/>
          </w:tcPr>
          <w:p w14:paraId="633A6CB5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536947BA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1E7862" w:rsidRPr="00692180" w14:paraId="4F197215" w14:textId="77777777" w:rsidTr="00E439A9">
        <w:trPr>
          <w:trHeight w:val="589"/>
        </w:trPr>
        <w:tc>
          <w:tcPr>
            <w:tcW w:w="3764" w:type="dxa"/>
            <w:tcBorders>
              <w:top w:val="single" w:sz="4" w:space="0" w:color="auto"/>
            </w:tcBorders>
          </w:tcPr>
          <w:p w14:paraId="32F8F2C2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842137">
              <w:rPr>
                <w:rFonts w:ascii="Arial" w:hAnsi="Arial" w:cs="Arial"/>
                <w:sz w:val="16"/>
                <w:szCs w:val="16"/>
                <w:lang w:val="en-GB"/>
              </w:rPr>
              <w:t>Aktieägarens</w:t>
            </w:r>
            <w:proofErr w:type="spellEnd"/>
            <w:r w:rsidRPr="0084213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42137">
              <w:rPr>
                <w:rFonts w:ascii="Arial" w:hAnsi="Arial" w:cs="Arial"/>
                <w:sz w:val="16"/>
                <w:szCs w:val="16"/>
                <w:lang w:val="en-GB"/>
              </w:rPr>
              <w:t>namn</w:t>
            </w:r>
            <w:proofErr w:type="spellEnd"/>
            <w:r w:rsidRPr="00842137">
              <w:rPr>
                <w:rFonts w:ascii="Arial" w:hAnsi="Arial" w:cs="Arial"/>
                <w:sz w:val="16"/>
                <w:szCs w:val="16"/>
                <w:lang w:val="en-GB"/>
              </w:rPr>
              <w:t>/</w:t>
            </w:r>
            <w:r w:rsidRPr="00842137">
              <w:rPr>
                <w:rFonts w:ascii="Arial" w:hAnsi="Arial" w:cs="Arial"/>
                <w:i/>
                <w:sz w:val="16"/>
                <w:szCs w:val="16"/>
                <w:lang w:val="en-GB"/>
              </w:rPr>
              <w:t>Name of shareholder</w:t>
            </w:r>
          </w:p>
        </w:tc>
        <w:tc>
          <w:tcPr>
            <w:tcW w:w="407" w:type="dxa"/>
          </w:tcPr>
          <w:p w14:paraId="1385D8A4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54" w:type="dxa"/>
            <w:tcBorders>
              <w:top w:val="single" w:sz="4" w:space="0" w:color="auto"/>
            </w:tcBorders>
          </w:tcPr>
          <w:p w14:paraId="10D4CF17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42137">
              <w:rPr>
                <w:rFonts w:ascii="Arial" w:hAnsi="Arial" w:cs="Arial"/>
                <w:sz w:val="16"/>
                <w:szCs w:val="16"/>
                <w:lang w:val="en-GB"/>
              </w:rPr>
              <w:t>Person-/</w:t>
            </w:r>
            <w:proofErr w:type="spellStart"/>
            <w:r w:rsidRPr="00842137">
              <w:rPr>
                <w:rFonts w:ascii="Arial" w:hAnsi="Arial" w:cs="Arial"/>
                <w:sz w:val="16"/>
                <w:szCs w:val="16"/>
                <w:lang w:val="en-GB"/>
              </w:rPr>
              <w:t>organisationsnummer</w:t>
            </w:r>
            <w:proofErr w:type="spellEnd"/>
            <w:r w:rsidRPr="00842137">
              <w:rPr>
                <w:rFonts w:ascii="Arial" w:hAnsi="Arial" w:cs="Arial"/>
                <w:sz w:val="16"/>
                <w:szCs w:val="16"/>
                <w:lang w:val="en-GB"/>
              </w:rPr>
              <w:t>/</w:t>
            </w:r>
            <w:r w:rsidRPr="00842137">
              <w:rPr>
                <w:rFonts w:ascii="Arial" w:hAnsi="Arial" w:cs="Arial"/>
                <w:i/>
                <w:sz w:val="16"/>
                <w:szCs w:val="16"/>
                <w:lang w:val="en-GB"/>
              </w:rPr>
              <w:t>Personal corporate identification number</w:t>
            </w:r>
          </w:p>
        </w:tc>
      </w:tr>
      <w:tr w:rsidR="001E7862" w:rsidRPr="00692180" w14:paraId="1D9F0AF2" w14:textId="77777777" w:rsidTr="00E439A9">
        <w:trPr>
          <w:trHeight w:val="370"/>
        </w:trPr>
        <w:tc>
          <w:tcPr>
            <w:tcW w:w="3764" w:type="dxa"/>
            <w:tcBorders>
              <w:bottom w:val="single" w:sz="4" w:space="0" w:color="auto"/>
            </w:tcBorders>
          </w:tcPr>
          <w:p w14:paraId="1E3A6978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07" w:type="dxa"/>
          </w:tcPr>
          <w:p w14:paraId="41ECF244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3A16F418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1E7862" w:rsidRPr="00842137" w14:paraId="4F4C9BFE" w14:textId="77777777" w:rsidTr="00E439A9">
        <w:trPr>
          <w:trHeight w:val="353"/>
        </w:trPr>
        <w:tc>
          <w:tcPr>
            <w:tcW w:w="3764" w:type="dxa"/>
            <w:tcBorders>
              <w:top w:val="single" w:sz="4" w:space="0" w:color="auto"/>
            </w:tcBorders>
          </w:tcPr>
          <w:p w14:paraId="7973B1AA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42137">
              <w:rPr>
                <w:rFonts w:ascii="Arial" w:hAnsi="Arial" w:cs="Arial"/>
                <w:sz w:val="16"/>
                <w:szCs w:val="16"/>
              </w:rPr>
              <w:t>Underskrift/</w:t>
            </w:r>
            <w:proofErr w:type="spellStart"/>
            <w:r w:rsidRPr="00842137">
              <w:rPr>
                <w:rFonts w:ascii="Arial" w:hAnsi="Arial" w:cs="Arial"/>
                <w:i/>
                <w:sz w:val="16"/>
                <w:szCs w:val="16"/>
              </w:rPr>
              <w:t>Signature</w:t>
            </w:r>
            <w:proofErr w:type="spellEnd"/>
          </w:p>
        </w:tc>
        <w:tc>
          <w:tcPr>
            <w:tcW w:w="407" w:type="dxa"/>
          </w:tcPr>
          <w:p w14:paraId="6673B919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4" w:type="dxa"/>
            <w:tcBorders>
              <w:top w:val="single" w:sz="4" w:space="0" w:color="auto"/>
            </w:tcBorders>
          </w:tcPr>
          <w:p w14:paraId="0090D51E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42137">
              <w:rPr>
                <w:rFonts w:ascii="Arial" w:hAnsi="Arial" w:cs="Arial"/>
                <w:sz w:val="16"/>
                <w:szCs w:val="16"/>
              </w:rPr>
              <w:t>Namnförtydligande/</w:t>
            </w:r>
            <w:proofErr w:type="spellStart"/>
            <w:r w:rsidRPr="00842137">
              <w:rPr>
                <w:rFonts w:ascii="Arial" w:hAnsi="Arial" w:cs="Arial"/>
                <w:i/>
                <w:sz w:val="16"/>
                <w:szCs w:val="16"/>
              </w:rPr>
              <w:t>Clarification</w:t>
            </w:r>
            <w:proofErr w:type="spellEnd"/>
            <w:r w:rsidRPr="0084213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42137">
              <w:rPr>
                <w:rFonts w:ascii="Arial" w:hAnsi="Arial" w:cs="Arial"/>
                <w:i/>
                <w:sz w:val="16"/>
                <w:szCs w:val="16"/>
              </w:rPr>
              <w:t>of</w:t>
            </w:r>
            <w:proofErr w:type="spellEnd"/>
            <w:r w:rsidRPr="0084213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42137">
              <w:rPr>
                <w:rFonts w:ascii="Arial" w:hAnsi="Arial" w:cs="Arial"/>
                <w:i/>
                <w:sz w:val="16"/>
                <w:szCs w:val="16"/>
              </w:rPr>
              <w:t>signature</w:t>
            </w:r>
            <w:proofErr w:type="spellEnd"/>
          </w:p>
        </w:tc>
      </w:tr>
      <w:tr w:rsidR="001E7862" w:rsidRPr="00842137" w14:paraId="7570CDFA" w14:textId="77777777" w:rsidTr="00E43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92CAD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003C025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AEEF002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A48C8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6EFF9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1E7862" w:rsidRPr="00842137" w14:paraId="32A30710" w14:textId="77777777" w:rsidTr="00E43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ADFF4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42137">
              <w:rPr>
                <w:rFonts w:ascii="Arial" w:hAnsi="Arial" w:cs="Arial"/>
                <w:sz w:val="16"/>
                <w:szCs w:val="16"/>
              </w:rPr>
              <w:t>Underskrift/</w:t>
            </w:r>
            <w:proofErr w:type="spellStart"/>
            <w:r w:rsidRPr="00842137">
              <w:rPr>
                <w:rFonts w:ascii="Arial" w:hAnsi="Arial" w:cs="Arial"/>
                <w:i/>
                <w:sz w:val="16"/>
                <w:szCs w:val="16"/>
              </w:rPr>
              <w:t>Signature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E53B4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E05D8" w14:textId="77777777" w:rsidR="001E7862" w:rsidRPr="00842137" w:rsidRDefault="001E7862" w:rsidP="00E439A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42137">
              <w:rPr>
                <w:rFonts w:ascii="Arial" w:hAnsi="Arial" w:cs="Arial"/>
                <w:sz w:val="16"/>
                <w:szCs w:val="16"/>
              </w:rPr>
              <w:t>Namnförtydligande/</w:t>
            </w:r>
            <w:proofErr w:type="spellStart"/>
            <w:r w:rsidRPr="00842137">
              <w:rPr>
                <w:rFonts w:ascii="Arial" w:hAnsi="Arial" w:cs="Arial"/>
                <w:i/>
                <w:sz w:val="16"/>
                <w:szCs w:val="16"/>
              </w:rPr>
              <w:t>Clarification</w:t>
            </w:r>
            <w:proofErr w:type="spellEnd"/>
            <w:r w:rsidRPr="0084213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42137">
              <w:rPr>
                <w:rFonts w:ascii="Arial" w:hAnsi="Arial" w:cs="Arial"/>
                <w:i/>
                <w:sz w:val="16"/>
                <w:szCs w:val="16"/>
              </w:rPr>
              <w:t>of</w:t>
            </w:r>
            <w:proofErr w:type="spellEnd"/>
            <w:r w:rsidRPr="0084213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42137">
              <w:rPr>
                <w:rFonts w:ascii="Arial" w:hAnsi="Arial" w:cs="Arial"/>
                <w:i/>
                <w:sz w:val="16"/>
                <w:szCs w:val="16"/>
              </w:rPr>
              <w:t>signature</w:t>
            </w:r>
            <w:proofErr w:type="spellEnd"/>
          </w:p>
        </w:tc>
      </w:tr>
    </w:tbl>
    <w:p w14:paraId="3352B140" w14:textId="77777777" w:rsidR="001E7862" w:rsidRPr="007E05AB" w:rsidRDefault="001E7862" w:rsidP="001E7862">
      <w:pPr>
        <w:spacing w:after="0"/>
        <w:rPr>
          <w:rFonts w:ascii="Arial" w:hAnsi="Arial" w:cs="Arial"/>
          <w:sz w:val="20"/>
        </w:rPr>
      </w:pPr>
    </w:p>
    <w:p w14:paraId="7B6ECB4E" w14:textId="77777777" w:rsidR="001E7862" w:rsidRDefault="001E7862" w:rsidP="001E7862">
      <w:pPr>
        <w:spacing w:after="0"/>
        <w:rPr>
          <w:rFonts w:ascii="Arial" w:hAnsi="Arial" w:cs="Arial"/>
          <w:sz w:val="18"/>
          <w:szCs w:val="18"/>
        </w:rPr>
      </w:pPr>
    </w:p>
    <w:p w14:paraId="0666C62F" w14:textId="647A71EF" w:rsidR="001E7862" w:rsidRPr="00842137" w:rsidRDefault="001E7862" w:rsidP="001E7862">
      <w:pPr>
        <w:spacing w:after="0"/>
        <w:rPr>
          <w:rFonts w:ascii="Arial" w:hAnsi="Arial" w:cs="Arial"/>
          <w:sz w:val="18"/>
          <w:szCs w:val="18"/>
          <w:lang w:val="en-GB"/>
        </w:rPr>
      </w:pPr>
      <w:r w:rsidRPr="007E05AB">
        <w:rPr>
          <w:rFonts w:ascii="Arial" w:hAnsi="Arial" w:cs="Arial"/>
          <w:sz w:val="18"/>
          <w:szCs w:val="18"/>
        </w:rPr>
        <w:t xml:space="preserve">Fullmakt i original samt, för juridisk person, registreringsbevis bör i god tid före årsstämma sändas till: East Capital, att. </w:t>
      </w:r>
      <w:r w:rsidRPr="00842137">
        <w:rPr>
          <w:rFonts w:ascii="Arial" w:hAnsi="Arial" w:cs="Arial"/>
          <w:sz w:val="18"/>
          <w:szCs w:val="18"/>
          <w:lang w:val="en-GB"/>
        </w:rPr>
        <w:t>Lidia Lagerström, Box 1364, 111 93 Stockholm, Sweden.</w:t>
      </w:r>
    </w:p>
    <w:p w14:paraId="2FCDBC10" w14:textId="77777777" w:rsidR="001E7862" w:rsidRPr="00842137" w:rsidRDefault="001E7862" w:rsidP="001E7862">
      <w:pPr>
        <w:spacing w:after="0"/>
        <w:rPr>
          <w:rFonts w:ascii="Arial" w:hAnsi="Arial" w:cs="Arial"/>
          <w:sz w:val="18"/>
          <w:szCs w:val="18"/>
          <w:lang w:val="en-GB"/>
        </w:rPr>
      </w:pPr>
    </w:p>
    <w:p w14:paraId="0E25F911" w14:textId="6D65B39E" w:rsidR="001E7862" w:rsidRPr="001E7862" w:rsidRDefault="001E7862" w:rsidP="001E7862">
      <w:pPr>
        <w:spacing w:after="0"/>
        <w:rPr>
          <w:rFonts w:ascii="Arial" w:hAnsi="Arial" w:cs="Arial"/>
          <w:sz w:val="18"/>
          <w:szCs w:val="18"/>
          <w:lang w:val="en-GB"/>
        </w:rPr>
      </w:pPr>
      <w:r w:rsidRPr="007E05AB">
        <w:rPr>
          <w:rFonts w:ascii="Arial" w:hAnsi="Arial" w:cs="Arial"/>
          <w:i/>
          <w:sz w:val="18"/>
          <w:szCs w:val="18"/>
          <w:lang w:val="en-GB"/>
        </w:rPr>
        <w:t>The power of attorney in original and, with respect to a legal entity, a certificate of registration, should be submitted in ample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Pr="007E05AB">
        <w:rPr>
          <w:rFonts w:ascii="Arial" w:hAnsi="Arial" w:cs="Arial"/>
          <w:i/>
          <w:sz w:val="18"/>
          <w:szCs w:val="18"/>
          <w:lang w:val="en-GB"/>
        </w:rPr>
        <w:t>time prior to the annual general meeting to: East Capital, attn. Lidia Lagerström, Box 1364, 111 93 Stockholm, Sweden.</w:t>
      </w:r>
    </w:p>
    <w:sectPr w:rsidR="001E7862" w:rsidRPr="001E7862" w:rsidSect="00D05400">
      <w:headerReference w:type="default" r:id="rId11"/>
      <w:headerReference w:type="first" r:id="rId12"/>
      <w:pgSz w:w="11906" w:h="16838"/>
      <w:pgMar w:top="1096" w:right="1758" w:bottom="1985" w:left="204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E871" w14:textId="77777777" w:rsidR="00561109" w:rsidRDefault="00561109">
      <w:r>
        <w:separator/>
      </w:r>
    </w:p>
  </w:endnote>
  <w:endnote w:type="continuationSeparator" w:id="0">
    <w:p w14:paraId="589C80DC" w14:textId="77777777" w:rsidR="00561109" w:rsidRDefault="0056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651D1" w14:textId="77777777" w:rsidR="00561109" w:rsidRDefault="00561109">
      <w:r>
        <w:separator/>
      </w:r>
    </w:p>
  </w:footnote>
  <w:footnote w:type="continuationSeparator" w:id="0">
    <w:p w14:paraId="2FF8C83B" w14:textId="77777777" w:rsidR="00561109" w:rsidRDefault="00561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F745" w14:textId="77777777" w:rsidR="00161574" w:rsidRPr="0063018E" w:rsidRDefault="00161574" w:rsidP="0063018E">
    <w:pPr>
      <w:pStyle w:val="Header"/>
      <w:ind w:right="-824"/>
      <w:jc w:val="right"/>
      <w:rPr>
        <w:rStyle w:val="PageNumber"/>
        <w:sz w:val="20"/>
      </w:rPr>
    </w:pPr>
    <w:r w:rsidRPr="0063018E">
      <w:rPr>
        <w:rStyle w:val="PageNumber"/>
        <w:sz w:val="20"/>
      </w:rPr>
      <w:fldChar w:fldCharType="begin"/>
    </w:r>
    <w:r w:rsidRPr="0063018E">
      <w:rPr>
        <w:rStyle w:val="PageNumber"/>
        <w:sz w:val="20"/>
      </w:rPr>
      <w:instrText xml:space="preserve">PAGE  </w:instrText>
    </w:r>
    <w:r w:rsidRPr="0063018E">
      <w:rPr>
        <w:rStyle w:val="PageNumber"/>
        <w:sz w:val="20"/>
      </w:rPr>
      <w:fldChar w:fldCharType="separate"/>
    </w:r>
    <w:r w:rsidR="009C56B2">
      <w:rPr>
        <w:rStyle w:val="PageNumber"/>
        <w:noProof/>
        <w:sz w:val="20"/>
      </w:rPr>
      <w:t>2</w:t>
    </w:r>
    <w:r w:rsidRPr="0063018E">
      <w:rPr>
        <w:rStyle w:val="PageNumber"/>
        <w:sz w:val="20"/>
      </w:rPr>
      <w:fldChar w:fldCharType="end"/>
    </w:r>
    <w:r w:rsidRPr="0063018E">
      <w:rPr>
        <w:rStyle w:val="PageNumber"/>
        <w:sz w:val="20"/>
      </w:rPr>
      <w:t xml:space="preserve"> (</w:t>
    </w:r>
    <w:r w:rsidRPr="0063018E">
      <w:rPr>
        <w:rStyle w:val="PageNumber"/>
        <w:sz w:val="20"/>
      </w:rPr>
      <w:fldChar w:fldCharType="begin"/>
    </w:r>
    <w:r w:rsidRPr="0063018E">
      <w:rPr>
        <w:rStyle w:val="PageNumber"/>
        <w:sz w:val="20"/>
      </w:rPr>
      <w:instrText xml:space="preserve"> NUMPAGES </w:instrText>
    </w:r>
    <w:r w:rsidRPr="0063018E">
      <w:rPr>
        <w:rStyle w:val="PageNumber"/>
        <w:sz w:val="20"/>
      </w:rPr>
      <w:fldChar w:fldCharType="separate"/>
    </w:r>
    <w:r w:rsidR="005946AD">
      <w:rPr>
        <w:rStyle w:val="PageNumber"/>
        <w:noProof/>
        <w:sz w:val="20"/>
      </w:rPr>
      <w:t>1</w:t>
    </w:r>
    <w:r w:rsidRPr="0063018E">
      <w:rPr>
        <w:rStyle w:val="PageNumber"/>
        <w:sz w:val="20"/>
      </w:rPr>
      <w:fldChar w:fldCharType="end"/>
    </w:r>
    <w:r w:rsidRPr="0063018E">
      <w:rPr>
        <w:rStyle w:val="PageNumber"/>
        <w:sz w:val="20"/>
      </w:rPr>
      <w:t>)</w:t>
    </w:r>
  </w:p>
  <w:p w14:paraId="7FD5F1D2" w14:textId="77777777" w:rsidR="00161574" w:rsidRDefault="00161574" w:rsidP="0063018E">
    <w:pPr>
      <w:pStyle w:val="Header"/>
      <w:ind w:right="-96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8ACE" w14:textId="294FA0C5" w:rsidR="00161574" w:rsidRPr="00D05400" w:rsidRDefault="00C76425" w:rsidP="001E7862">
    <w:pPr>
      <w:pStyle w:val="Header"/>
      <w:ind w:right="-824"/>
      <w:jc w:val="right"/>
      <w:rPr>
        <w:rFonts w:ascii="Arial" w:hAnsi="Arial" w:cs="Arial"/>
        <w:b/>
        <w:sz w:val="24"/>
        <w:szCs w:val="24"/>
      </w:rPr>
    </w:pPr>
    <w:r w:rsidRPr="00C03BCC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E8DF552" wp14:editId="17092202">
          <wp:simplePos x="0" y="0"/>
          <wp:positionH relativeFrom="column">
            <wp:posOffset>-715010</wp:posOffset>
          </wp:positionH>
          <wp:positionV relativeFrom="paragraph">
            <wp:posOffset>-116840</wp:posOffset>
          </wp:positionV>
          <wp:extent cx="1552575" cy="363220"/>
          <wp:effectExtent l="0" t="0" r="9525" b="0"/>
          <wp:wrapThrough wrapText="bothSides">
            <wp:wrapPolygon edited="0">
              <wp:start x="4506" y="0"/>
              <wp:lineTo x="265" y="0"/>
              <wp:lineTo x="0" y="1133"/>
              <wp:lineTo x="0" y="20392"/>
              <wp:lineTo x="21467" y="20392"/>
              <wp:lineTo x="21467" y="2266"/>
              <wp:lineTo x="19877" y="0"/>
              <wp:lineTo x="5831" y="0"/>
              <wp:lineTo x="4506" y="0"/>
            </wp:wrapPolygon>
          </wp:wrapThrough>
          <wp:docPr id="1" name="Bildobjekt 1" descr="En bild som visar text, tecken, porsli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tecken, porsli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1574">
      <w:rPr>
        <w:rFonts w:ascii="Arial" w:hAnsi="Arial" w:cs="Arial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7592"/>
    <w:multiLevelType w:val="multilevel"/>
    <w:tmpl w:val="3D22C2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>
      <w:start w:val="1"/>
      <w:numFmt w:val="decimal"/>
      <w:pStyle w:val="Heading2"/>
      <w:lvlText w:val="1.%2."/>
      <w:lvlJc w:val="left"/>
      <w:pPr>
        <w:tabs>
          <w:tab w:val="num" w:pos="857"/>
        </w:tabs>
        <w:ind w:left="857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289"/>
        </w:tabs>
        <w:ind w:left="128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3"/>
        </w:tabs>
        <w:ind w:left="179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7"/>
        </w:tabs>
        <w:ind w:left="229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01"/>
        </w:tabs>
        <w:ind w:left="280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9"/>
        </w:tabs>
        <w:ind w:left="380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85"/>
        </w:tabs>
        <w:ind w:left="4385" w:hanging="1440"/>
      </w:pPr>
      <w:rPr>
        <w:rFonts w:hint="default"/>
      </w:rPr>
    </w:lvl>
  </w:abstractNum>
  <w:abstractNum w:abstractNumId="1" w15:restartNumberingAfterBreak="0">
    <w:nsid w:val="08AC6F2F"/>
    <w:multiLevelType w:val="hybridMultilevel"/>
    <w:tmpl w:val="FA6A6EAC"/>
    <w:lvl w:ilvl="0" w:tplc="726E4734">
      <w:start w:val="1"/>
      <w:numFmt w:val="lowerRoman"/>
      <w:pStyle w:val="SVtextmedsiffror"/>
      <w:lvlText w:val="(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42E67"/>
    <w:multiLevelType w:val="multilevel"/>
    <w:tmpl w:val="13BC9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A573FA4"/>
    <w:multiLevelType w:val="multilevel"/>
    <w:tmpl w:val="13BC9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1BEE3540"/>
    <w:multiLevelType w:val="hybridMultilevel"/>
    <w:tmpl w:val="2BB4F3FC"/>
    <w:lvl w:ilvl="0" w:tplc="C72C9E1C">
      <w:start w:val="1"/>
      <w:numFmt w:val="lowerRoman"/>
      <w:lvlText w:val="(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42579"/>
    <w:multiLevelType w:val="hybridMultilevel"/>
    <w:tmpl w:val="94AC0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545D5C"/>
    <w:multiLevelType w:val="multilevel"/>
    <w:tmpl w:val="8BACECBA"/>
    <w:lvl w:ilvl="0">
      <w:start w:val="1"/>
      <w:numFmt w:val="lowerLetter"/>
      <w:lvlText w:val="(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>
      <w:start w:val="2"/>
      <w:numFmt w:val="lowerRoman"/>
      <w:lvlText w:val="(%2)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525DD"/>
    <w:multiLevelType w:val="multilevel"/>
    <w:tmpl w:val="8CA8A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1E5B44D3"/>
    <w:multiLevelType w:val="hybridMultilevel"/>
    <w:tmpl w:val="12BAEEE2"/>
    <w:lvl w:ilvl="0" w:tplc="04384D8E">
      <w:start w:val="1"/>
      <w:numFmt w:val="lowerRoman"/>
      <w:lvlText w:val="(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D020CB"/>
    <w:multiLevelType w:val="multilevel"/>
    <w:tmpl w:val="3D22C2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857"/>
        </w:tabs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9"/>
        </w:tabs>
        <w:ind w:left="128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3"/>
        </w:tabs>
        <w:ind w:left="179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7"/>
        </w:tabs>
        <w:ind w:left="229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01"/>
        </w:tabs>
        <w:ind w:left="280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9"/>
        </w:tabs>
        <w:ind w:left="380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85"/>
        </w:tabs>
        <w:ind w:left="4385" w:hanging="1440"/>
      </w:pPr>
      <w:rPr>
        <w:rFonts w:hint="default"/>
      </w:rPr>
    </w:lvl>
  </w:abstractNum>
  <w:abstractNum w:abstractNumId="10" w15:restartNumberingAfterBreak="0">
    <w:nsid w:val="2C864CFA"/>
    <w:multiLevelType w:val="hybridMultilevel"/>
    <w:tmpl w:val="997E0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26625A"/>
    <w:multiLevelType w:val="multilevel"/>
    <w:tmpl w:val="4482C026"/>
    <w:lvl w:ilvl="0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BE36A4"/>
    <w:multiLevelType w:val="multilevel"/>
    <w:tmpl w:val="2992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448C"/>
    <w:multiLevelType w:val="hybridMultilevel"/>
    <w:tmpl w:val="F4CAADBE"/>
    <w:lvl w:ilvl="0" w:tplc="B352F4D4">
      <w:start w:val="1"/>
      <w:numFmt w:val="decimal"/>
      <w:pStyle w:val="Normalfigures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A62D8"/>
    <w:multiLevelType w:val="hybridMultilevel"/>
    <w:tmpl w:val="862CA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11325"/>
    <w:multiLevelType w:val="hybridMultilevel"/>
    <w:tmpl w:val="31FAB32C"/>
    <w:lvl w:ilvl="0" w:tplc="DE784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0A10A5"/>
    <w:multiLevelType w:val="hybridMultilevel"/>
    <w:tmpl w:val="187CC206"/>
    <w:lvl w:ilvl="0" w:tplc="B25CF330">
      <w:start w:val="1"/>
      <w:numFmt w:val="lowerRoman"/>
      <w:lvlText w:val="(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D366C3"/>
    <w:multiLevelType w:val="hybridMultilevel"/>
    <w:tmpl w:val="C1429818"/>
    <w:lvl w:ilvl="0" w:tplc="E8828534">
      <w:start w:val="1"/>
      <w:numFmt w:val="lowerRoman"/>
      <w:lvlText w:val="(%1)"/>
      <w:lvlJc w:val="left"/>
      <w:pPr>
        <w:tabs>
          <w:tab w:val="num" w:pos="1565"/>
        </w:tabs>
        <w:ind w:left="156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 w15:restartNumberingAfterBreak="0">
    <w:nsid w:val="4EF96663"/>
    <w:multiLevelType w:val="multilevel"/>
    <w:tmpl w:val="13BC9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523500BA"/>
    <w:multiLevelType w:val="hybridMultilevel"/>
    <w:tmpl w:val="66BA6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8B5D09"/>
    <w:multiLevelType w:val="hybridMultilevel"/>
    <w:tmpl w:val="D5D25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3C5B4C"/>
    <w:multiLevelType w:val="multilevel"/>
    <w:tmpl w:val="13BC9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545D475B"/>
    <w:multiLevelType w:val="multilevel"/>
    <w:tmpl w:val="13BC9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5A442F47"/>
    <w:multiLevelType w:val="hybridMultilevel"/>
    <w:tmpl w:val="E9888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D55622"/>
    <w:multiLevelType w:val="multilevel"/>
    <w:tmpl w:val="EA3CA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5C685A6E"/>
    <w:multiLevelType w:val="hybridMultilevel"/>
    <w:tmpl w:val="02E8C9E2"/>
    <w:lvl w:ilvl="0" w:tplc="119CF036">
      <w:start w:val="1"/>
      <w:numFmt w:val="lowerLetter"/>
      <w:lvlText w:val="(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BE0F0B"/>
    <w:multiLevelType w:val="multilevel"/>
    <w:tmpl w:val="13BC9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21C16E1"/>
    <w:multiLevelType w:val="multilevel"/>
    <w:tmpl w:val="B4D84B52"/>
    <w:lvl w:ilvl="0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6178F5"/>
    <w:multiLevelType w:val="multilevel"/>
    <w:tmpl w:val="8BACECBA"/>
    <w:lvl w:ilvl="0">
      <w:start w:val="1"/>
      <w:numFmt w:val="lowerLetter"/>
      <w:lvlText w:val="(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>
      <w:start w:val="2"/>
      <w:numFmt w:val="lowerRoman"/>
      <w:lvlText w:val="(%2)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DB063D"/>
    <w:multiLevelType w:val="multilevel"/>
    <w:tmpl w:val="13BC9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E062ACA"/>
    <w:multiLevelType w:val="multilevel"/>
    <w:tmpl w:val="8BACECBA"/>
    <w:lvl w:ilvl="0">
      <w:start w:val="1"/>
      <w:numFmt w:val="lowerLetter"/>
      <w:lvlText w:val="(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>
      <w:start w:val="2"/>
      <w:numFmt w:val="lowerRoman"/>
      <w:lvlText w:val="(%2)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352AEE"/>
    <w:multiLevelType w:val="multilevel"/>
    <w:tmpl w:val="52CCD906"/>
    <w:lvl w:ilvl="0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001A95"/>
    <w:multiLevelType w:val="hybridMultilevel"/>
    <w:tmpl w:val="51DCD33E"/>
    <w:lvl w:ilvl="0" w:tplc="1FA211A2">
      <w:numFmt w:val="bullet"/>
      <w:pStyle w:val="NormalStroke"/>
      <w:lvlText w:val="-"/>
      <w:lvlJc w:val="left"/>
      <w:pPr>
        <w:tabs>
          <w:tab w:val="num" w:pos="795"/>
        </w:tabs>
        <w:ind w:left="795" w:hanging="360"/>
      </w:pPr>
      <w:rPr>
        <w:rFonts w:ascii="Verdana" w:eastAsia="Times New Roman" w:hAnsi="Verdana" w:cs="Times New Roman" w:hint="default"/>
      </w:rPr>
    </w:lvl>
    <w:lvl w:ilvl="1" w:tplc="CE508354">
      <w:start w:val="1"/>
      <w:numFmt w:val="lowerLetter"/>
      <w:lvlText w:val="(%2)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E5839"/>
    <w:multiLevelType w:val="singleLevel"/>
    <w:tmpl w:val="308A7300"/>
    <w:lvl w:ilvl="0">
      <w:start w:val="1"/>
      <w:numFmt w:val="bullet"/>
      <w:pStyle w:val="Normal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2376F8C"/>
    <w:multiLevelType w:val="hybridMultilevel"/>
    <w:tmpl w:val="09A0B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4B5704"/>
    <w:multiLevelType w:val="hybridMultilevel"/>
    <w:tmpl w:val="CB18EF9A"/>
    <w:lvl w:ilvl="0" w:tplc="CE508354">
      <w:start w:val="1"/>
      <w:numFmt w:val="lowerLetter"/>
      <w:lvlText w:val="(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90267870">
      <w:start w:val="2"/>
      <w:numFmt w:val="lowerRoman"/>
      <w:lvlText w:val="(%2)"/>
      <w:lvlJc w:val="left"/>
      <w:pPr>
        <w:tabs>
          <w:tab w:val="num" w:pos="1935"/>
        </w:tabs>
        <w:ind w:left="1935" w:hanging="85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0B6BAC"/>
    <w:multiLevelType w:val="hybridMultilevel"/>
    <w:tmpl w:val="138A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6000A4"/>
    <w:multiLevelType w:val="hybridMultilevel"/>
    <w:tmpl w:val="93DA9DF4"/>
    <w:lvl w:ilvl="0" w:tplc="04384D8E">
      <w:start w:val="1"/>
      <w:numFmt w:val="lowerRoman"/>
      <w:lvlText w:val="(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8A234C"/>
    <w:multiLevelType w:val="multilevel"/>
    <w:tmpl w:val="96FCCDBE"/>
    <w:lvl w:ilvl="0">
      <w:start w:val="1"/>
      <w:numFmt w:val="bullet"/>
      <w:lvlText w:val="–"/>
      <w:lvlJc w:val="left"/>
      <w:pPr>
        <w:tabs>
          <w:tab w:val="num" w:pos="1021"/>
        </w:tabs>
        <w:ind w:left="1021" w:hanging="454"/>
      </w:pPr>
      <w:rPr>
        <w:rFonts w:ascii="Adobe Garamond Pro" w:hAnsi="Adobe Garamond Pro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C54A9"/>
    <w:multiLevelType w:val="multilevel"/>
    <w:tmpl w:val="8CA8A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972100257">
    <w:abstractNumId w:val="13"/>
  </w:num>
  <w:num w:numId="2" w16cid:durableId="379092042">
    <w:abstractNumId w:val="0"/>
  </w:num>
  <w:num w:numId="3" w16cid:durableId="1833787549">
    <w:abstractNumId w:val="12"/>
  </w:num>
  <w:num w:numId="4" w16cid:durableId="1509562816">
    <w:abstractNumId w:val="0"/>
  </w:num>
  <w:num w:numId="5" w16cid:durableId="1784112205">
    <w:abstractNumId w:val="24"/>
  </w:num>
  <w:num w:numId="6" w16cid:durableId="1019769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4953736">
    <w:abstractNumId w:val="18"/>
  </w:num>
  <w:num w:numId="8" w16cid:durableId="447117246">
    <w:abstractNumId w:val="26"/>
  </w:num>
  <w:num w:numId="9" w16cid:durableId="47579998">
    <w:abstractNumId w:val="22"/>
  </w:num>
  <w:num w:numId="10" w16cid:durableId="1043480155">
    <w:abstractNumId w:val="19"/>
  </w:num>
  <w:num w:numId="11" w16cid:durableId="1978222970">
    <w:abstractNumId w:val="34"/>
  </w:num>
  <w:num w:numId="12" w16cid:durableId="1857108165">
    <w:abstractNumId w:val="36"/>
  </w:num>
  <w:num w:numId="13" w16cid:durableId="13311143">
    <w:abstractNumId w:val="38"/>
  </w:num>
  <w:num w:numId="14" w16cid:durableId="1947610990">
    <w:abstractNumId w:val="15"/>
  </w:num>
  <w:num w:numId="15" w16cid:durableId="663584048">
    <w:abstractNumId w:val="32"/>
  </w:num>
  <w:num w:numId="16" w16cid:durableId="644241344">
    <w:abstractNumId w:val="1"/>
  </w:num>
  <w:num w:numId="17" w16cid:durableId="1122505079">
    <w:abstractNumId w:val="4"/>
  </w:num>
  <w:num w:numId="18" w16cid:durableId="788889074">
    <w:abstractNumId w:val="10"/>
  </w:num>
  <w:num w:numId="19" w16cid:durableId="601374631">
    <w:abstractNumId w:val="16"/>
  </w:num>
  <w:num w:numId="20" w16cid:durableId="132017424">
    <w:abstractNumId w:val="20"/>
  </w:num>
  <w:num w:numId="21" w16cid:durableId="1243370864">
    <w:abstractNumId w:val="17"/>
  </w:num>
  <w:num w:numId="22" w16cid:durableId="441075620">
    <w:abstractNumId w:val="2"/>
  </w:num>
  <w:num w:numId="23" w16cid:durableId="1969432569">
    <w:abstractNumId w:val="29"/>
  </w:num>
  <w:num w:numId="24" w16cid:durableId="1426464271">
    <w:abstractNumId w:val="21"/>
  </w:num>
  <w:num w:numId="25" w16cid:durableId="1191723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3542878">
    <w:abstractNumId w:val="3"/>
  </w:num>
  <w:num w:numId="27" w16cid:durableId="1313290231">
    <w:abstractNumId w:val="14"/>
  </w:num>
  <w:num w:numId="28" w16cid:durableId="9912156">
    <w:abstractNumId w:val="25"/>
  </w:num>
  <w:num w:numId="29" w16cid:durableId="2061243441">
    <w:abstractNumId w:val="5"/>
  </w:num>
  <w:num w:numId="30" w16cid:durableId="597560859">
    <w:abstractNumId w:val="37"/>
  </w:num>
  <w:num w:numId="31" w16cid:durableId="1601257077">
    <w:abstractNumId w:val="8"/>
  </w:num>
  <w:num w:numId="32" w16cid:durableId="383799226">
    <w:abstractNumId w:val="31"/>
  </w:num>
  <w:num w:numId="33" w16cid:durableId="1239747932">
    <w:abstractNumId w:val="1"/>
    <w:lvlOverride w:ilvl="0">
      <w:startOverride w:val="1"/>
    </w:lvlOverride>
  </w:num>
  <w:num w:numId="34" w16cid:durableId="891888363">
    <w:abstractNumId w:val="11"/>
  </w:num>
  <w:num w:numId="35" w16cid:durableId="1842508483">
    <w:abstractNumId w:val="1"/>
    <w:lvlOverride w:ilvl="0">
      <w:startOverride w:val="1"/>
    </w:lvlOverride>
  </w:num>
  <w:num w:numId="36" w16cid:durableId="2109082426">
    <w:abstractNumId w:val="23"/>
  </w:num>
  <w:num w:numId="37" w16cid:durableId="772240807">
    <w:abstractNumId w:val="35"/>
  </w:num>
  <w:num w:numId="38" w16cid:durableId="496000659">
    <w:abstractNumId w:val="28"/>
  </w:num>
  <w:num w:numId="39" w16cid:durableId="185094996">
    <w:abstractNumId w:val="30"/>
  </w:num>
  <w:num w:numId="40" w16cid:durableId="633214678">
    <w:abstractNumId w:val="6"/>
  </w:num>
  <w:num w:numId="41" w16cid:durableId="573854982">
    <w:abstractNumId w:val="27"/>
  </w:num>
  <w:num w:numId="42" w16cid:durableId="1577520920">
    <w:abstractNumId w:val="1"/>
    <w:lvlOverride w:ilvl="0">
      <w:startOverride w:val="1"/>
    </w:lvlOverride>
  </w:num>
  <w:num w:numId="43" w16cid:durableId="1158350313">
    <w:abstractNumId w:val="33"/>
  </w:num>
  <w:num w:numId="44" w16cid:durableId="2053533393">
    <w:abstractNumId w:val="7"/>
  </w:num>
  <w:num w:numId="45" w16cid:durableId="15624919">
    <w:abstractNumId w:val="39"/>
  </w:num>
  <w:num w:numId="46" w16cid:durableId="2068263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62"/>
    <w:rsid w:val="00020EE3"/>
    <w:rsid w:val="00072417"/>
    <w:rsid w:val="0008540E"/>
    <w:rsid w:val="000C0D8C"/>
    <w:rsid w:val="000D67F8"/>
    <w:rsid w:val="000F7461"/>
    <w:rsid w:val="00110643"/>
    <w:rsid w:val="0011251B"/>
    <w:rsid w:val="00121537"/>
    <w:rsid w:val="0012579D"/>
    <w:rsid w:val="00134DD6"/>
    <w:rsid w:val="0014570E"/>
    <w:rsid w:val="00155FDF"/>
    <w:rsid w:val="00161574"/>
    <w:rsid w:val="001616D3"/>
    <w:rsid w:val="0016505C"/>
    <w:rsid w:val="00185908"/>
    <w:rsid w:val="001A330E"/>
    <w:rsid w:val="001D6044"/>
    <w:rsid w:val="001D6523"/>
    <w:rsid w:val="001E1A94"/>
    <w:rsid w:val="001E7862"/>
    <w:rsid w:val="001F2797"/>
    <w:rsid w:val="002162ED"/>
    <w:rsid w:val="002654FC"/>
    <w:rsid w:val="002941E3"/>
    <w:rsid w:val="002B04FD"/>
    <w:rsid w:val="002B6BCD"/>
    <w:rsid w:val="002C7C11"/>
    <w:rsid w:val="002D0A6E"/>
    <w:rsid w:val="002E51F4"/>
    <w:rsid w:val="002F7799"/>
    <w:rsid w:val="003050C8"/>
    <w:rsid w:val="0030542A"/>
    <w:rsid w:val="003312F8"/>
    <w:rsid w:val="00331B27"/>
    <w:rsid w:val="0033674F"/>
    <w:rsid w:val="003414B9"/>
    <w:rsid w:val="003534C2"/>
    <w:rsid w:val="0038599C"/>
    <w:rsid w:val="0039049D"/>
    <w:rsid w:val="003929D3"/>
    <w:rsid w:val="00406B3A"/>
    <w:rsid w:val="004131F8"/>
    <w:rsid w:val="0045302B"/>
    <w:rsid w:val="00476748"/>
    <w:rsid w:val="00476AA7"/>
    <w:rsid w:val="0048720E"/>
    <w:rsid w:val="004A4D1A"/>
    <w:rsid w:val="0050434C"/>
    <w:rsid w:val="0052135B"/>
    <w:rsid w:val="00534DBD"/>
    <w:rsid w:val="00561109"/>
    <w:rsid w:val="00561250"/>
    <w:rsid w:val="005946AD"/>
    <w:rsid w:val="005C6809"/>
    <w:rsid w:val="00603632"/>
    <w:rsid w:val="0063018E"/>
    <w:rsid w:val="006337CE"/>
    <w:rsid w:val="006340A1"/>
    <w:rsid w:val="00682BEB"/>
    <w:rsid w:val="00691176"/>
    <w:rsid w:val="00692180"/>
    <w:rsid w:val="006C23E9"/>
    <w:rsid w:val="006C771D"/>
    <w:rsid w:val="006D49C3"/>
    <w:rsid w:val="006E0212"/>
    <w:rsid w:val="006F5B36"/>
    <w:rsid w:val="00703ECF"/>
    <w:rsid w:val="007308D2"/>
    <w:rsid w:val="007466E8"/>
    <w:rsid w:val="00757731"/>
    <w:rsid w:val="0076105B"/>
    <w:rsid w:val="00792447"/>
    <w:rsid w:val="007B5388"/>
    <w:rsid w:val="007D194D"/>
    <w:rsid w:val="007D30C1"/>
    <w:rsid w:val="00803016"/>
    <w:rsid w:val="00842137"/>
    <w:rsid w:val="008708E6"/>
    <w:rsid w:val="008750C0"/>
    <w:rsid w:val="00883E84"/>
    <w:rsid w:val="00893547"/>
    <w:rsid w:val="008A16E1"/>
    <w:rsid w:val="008C46B2"/>
    <w:rsid w:val="008D1BDA"/>
    <w:rsid w:val="00903B06"/>
    <w:rsid w:val="00910890"/>
    <w:rsid w:val="0091486F"/>
    <w:rsid w:val="00942F36"/>
    <w:rsid w:val="00954EA2"/>
    <w:rsid w:val="0096089E"/>
    <w:rsid w:val="00987249"/>
    <w:rsid w:val="00990613"/>
    <w:rsid w:val="009941C7"/>
    <w:rsid w:val="009B67A2"/>
    <w:rsid w:val="009C56B2"/>
    <w:rsid w:val="009D5AFD"/>
    <w:rsid w:val="009E3580"/>
    <w:rsid w:val="009F1A6A"/>
    <w:rsid w:val="009F7E58"/>
    <w:rsid w:val="009F7ED2"/>
    <w:rsid w:val="00A271F2"/>
    <w:rsid w:val="00AA3632"/>
    <w:rsid w:val="00AA44E5"/>
    <w:rsid w:val="00AE1CAA"/>
    <w:rsid w:val="00B06BFF"/>
    <w:rsid w:val="00B36A42"/>
    <w:rsid w:val="00B432DB"/>
    <w:rsid w:val="00B748A8"/>
    <w:rsid w:val="00B9658E"/>
    <w:rsid w:val="00BA285E"/>
    <w:rsid w:val="00BC224A"/>
    <w:rsid w:val="00BD0A58"/>
    <w:rsid w:val="00BD673B"/>
    <w:rsid w:val="00BF01F9"/>
    <w:rsid w:val="00BF211F"/>
    <w:rsid w:val="00C00294"/>
    <w:rsid w:val="00C03BCC"/>
    <w:rsid w:val="00C07511"/>
    <w:rsid w:val="00C17C0E"/>
    <w:rsid w:val="00C257F3"/>
    <w:rsid w:val="00C46E28"/>
    <w:rsid w:val="00C627C0"/>
    <w:rsid w:val="00C735D8"/>
    <w:rsid w:val="00C76425"/>
    <w:rsid w:val="00C92C6B"/>
    <w:rsid w:val="00CA1DF8"/>
    <w:rsid w:val="00CC7745"/>
    <w:rsid w:val="00CE12A6"/>
    <w:rsid w:val="00CE1C75"/>
    <w:rsid w:val="00D05400"/>
    <w:rsid w:val="00D22729"/>
    <w:rsid w:val="00D566CC"/>
    <w:rsid w:val="00D7541B"/>
    <w:rsid w:val="00D92A30"/>
    <w:rsid w:val="00DA209B"/>
    <w:rsid w:val="00DC7A2E"/>
    <w:rsid w:val="00DF0488"/>
    <w:rsid w:val="00DF3E23"/>
    <w:rsid w:val="00DF4717"/>
    <w:rsid w:val="00E110FC"/>
    <w:rsid w:val="00E2071C"/>
    <w:rsid w:val="00E53D19"/>
    <w:rsid w:val="00E54F76"/>
    <w:rsid w:val="00E6304E"/>
    <w:rsid w:val="00E67F27"/>
    <w:rsid w:val="00E70F31"/>
    <w:rsid w:val="00E77783"/>
    <w:rsid w:val="00E81768"/>
    <w:rsid w:val="00E9372D"/>
    <w:rsid w:val="00EA2476"/>
    <w:rsid w:val="00EC0B7A"/>
    <w:rsid w:val="00ED2B8B"/>
    <w:rsid w:val="00EF0B9F"/>
    <w:rsid w:val="00F079BC"/>
    <w:rsid w:val="00F36561"/>
    <w:rsid w:val="00FC4DBC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BB21D"/>
  <w15:docId w15:val="{3EC6C0B4-8FB7-49AA-9981-8447071D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862"/>
    <w:pPr>
      <w:spacing w:after="200" w:line="288" w:lineRule="auto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Heading"/>
    <w:next w:val="Normal"/>
    <w:link w:val="Heading1Char"/>
    <w:qFormat/>
    <w:rsid w:val="003929D3"/>
    <w:pPr>
      <w:keepNext/>
      <w:tabs>
        <w:tab w:val="left" w:pos="425"/>
      </w:tabs>
      <w:ind w:left="425" w:hanging="425"/>
      <w:outlineLvl w:val="0"/>
    </w:pPr>
    <w:rPr>
      <w:rFonts w:ascii="Garamond" w:hAnsi="Garamond"/>
      <w:kern w:val="32"/>
      <w:sz w:val="22"/>
    </w:rPr>
  </w:style>
  <w:style w:type="paragraph" w:styleId="Heading2">
    <w:name w:val="heading 2"/>
    <w:basedOn w:val="Normal"/>
    <w:next w:val="Normal"/>
    <w:qFormat/>
    <w:rsid w:val="00C92C6B"/>
    <w:pPr>
      <w:keepNext/>
      <w:numPr>
        <w:ilvl w:val="1"/>
        <w:numId w:val="4"/>
      </w:numPr>
      <w:spacing w:before="240" w:after="60" w:line="240" w:lineRule="auto"/>
      <w:ind w:left="856" w:hanging="499"/>
      <w:outlineLvl w:val="1"/>
    </w:pPr>
    <w:rPr>
      <w:rFonts w:ascii="AGaramond Bold" w:eastAsia="Times" w:hAnsi="AGaramond Bold" w:cs="Arial"/>
      <w:bCs/>
      <w:iCs/>
      <w:sz w:val="22"/>
      <w:szCs w:val="28"/>
      <w:lang w:eastAsia="ru-RU"/>
    </w:rPr>
  </w:style>
  <w:style w:type="paragraph" w:styleId="Heading3">
    <w:name w:val="heading 3"/>
    <w:basedOn w:val="Normal"/>
    <w:next w:val="Normal"/>
    <w:qFormat/>
    <w:rsid w:val="00C92C6B"/>
    <w:pPr>
      <w:keepNext/>
      <w:numPr>
        <w:ilvl w:val="2"/>
        <w:numId w:val="4"/>
      </w:numPr>
      <w:tabs>
        <w:tab w:val="left" w:pos="851"/>
      </w:tabs>
      <w:spacing w:before="240" w:after="60" w:line="240" w:lineRule="auto"/>
      <w:outlineLvl w:val="2"/>
    </w:pPr>
    <w:rPr>
      <w:rFonts w:ascii="Garamond" w:eastAsia="Times" w:hAnsi="Garamond" w:cs="Arial"/>
      <w:bCs/>
      <w:i/>
      <w:sz w:val="22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ENG">
    <w:name w:val="Heading ENG"/>
    <w:basedOn w:val="Heading"/>
    <w:semiHidden/>
    <w:rsid w:val="00DA209B"/>
    <w:rPr>
      <w:b w:val="0"/>
      <w:i/>
      <w:lang w:val="sv-SE"/>
    </w:rPr>
  </w:style>
  <w:style w:type="character" w:customStyle="1" w:styleId="Heading1Char">
    <w:name w:val="Heading 1 Char"/>
    <w:basedOn w:val="DefaultParagraphFont"/>
    <w:link w:val="Heading1"/>
    <w:rsid w:val="003929D3"/>
    <w:rPr>
      <w:rFonts w:ascii="Garamond" w:eastAsia="Times" w:hAnsi="Garamond"/>
      <w:b/>
      <w:kern w:val="32"/>
      <w:sz w:val="22"/>
      <w:lang w:val="en-GB" w:eastAsia="ru-RU" w:bidi="ar-SA"/>
    </w:rPr>
  </w:style>
  <w:style w:type="paragraph" w:styleId="Header">
    <w:name w:val="header"/>
    <w:basedOn w:val="Normal"/>
    <w:semiHidden/>
    <w:rsid w:val="006337CE"/>
    <w:pPr>
      <w:tabs>
        <w:tab w:val="left" w:pos="851"/>
        <w:tab w:val="center" w:pos="4536"/>
        <w:tab w:val="right" w:pos="9072"/>
      </w:tabs>
      <w:spacing w:after="0" w:line="240" w:lineRule="auto"/>
    </w:pPr>
    <w:rPr>
      <w:rFonts w:ascii="Garamond" w:eastAsia="Times" w:hAnsi="Garamond"/>
      <w:sz w:val="22"/>
      <w:lang w:eastAsia="ru-RU"/>
    </w:rPr>
  </w:style>
  <w:style w:type="paragraph" w:styleId="Footer">
    <w:name w:val="footer"/>
    <w:basedOn w:val="Normal"/>
    <w:semiHidden/>
    <w:rsid w:val="006337CE"/>
    <w:pPr>
      <w:tabs>
        <w:tab w:val="left" w:pos="851"/>
        <w:tab w:val="center" w:pos="4536"/>
        <w:tab w:val="right" w:pos="9072"/>
      </w:tabs>
      <w:spacing w:after="0" w:line="240" w:lineRule="auto"/>
    </w:pPr>
    <w:rPr>
      <w:rFonts w:ascii="Garamond" w:eastAsia="Times" w:hAnsi="Garamond"/>
      <w:sz w:val="22"/>
      <w:lang w:eastAsia="ru-RU"/>
    </w:rPr>
  </w:style>
  <w:style w:type="paragraph" w:customStyle="1" w:styleId="NormalStroke">
    <w:name w:val="Normal_Stroke"/>
    <w:basedOn w:val="Normal"/>
    <w:link w:val="NormalStrokeCharChar"/>
    <w:rsid w:val="00ED2B8B"/>
    <w:pPr>
      <w:numPr>
        <w:numId w:val="15"/>
      </w:numPr>
      <w:spacing w:after="220" w:line="240" w:lineRule="auto"/>
      <w:ind w:left="806" w:hanging="369"/>
    </w:pPr>
    <w:rPr>
      <w:rFonts w:ascii="Garamond" w:eastAsia="Times" w:hAnsi="Garamond"/>
      <w:sz w:val="22"/>
      <w:lang w:eastAsia="ru-RU"/>
    </w:rPr>
  </w:style>
  <w:style w:type="paragraph" w:customStyle="1" w:styleId="Headingmedium">
    <w:name w:val="Heading_medium"/>
    <w:basedOn w:val="Normal"/>
    <w:link w:val="HeadingmediumCharChar"/>
    <w:semiHidden/>
    <w:rsid w:val="00EA2476"/>
    <w:pPr>
      <w:tabs>
        <w:tab w:val="left" w:pos="851"/>
      </w:tabs>
      <w:spacing w:after="0" w:line="240" w:lineRule="auto"/>
    </w:pPr>
    <w:rPr>
      <w:rFonts w:ascii="Arial" w:eastAsia="Times" w:hAnsi="Arial"/>
      <w:b/>
      <w:sz w:val="20"/>
      <w:lang w:eastAsia="ru-RU"/>
    </w:rPr>
  </w:style>
  <w:style w:type="paragraph" w:customStyle="1" w:styleId="Normallevel11">
    <w:name w:val="Normal_level 1.1."/>
    <w:basedOn w:val="Normal"/>
    <w:link w:val="Normallevel11Char"/>
    <w:rsid w:val="002B04FD"/>
    <w:pPr>
      <w:tabs>
        <w:tab w:val="left" w:pos="851"/>
      </w:tabs>
      <w:spacing w:after="0" w:line="240" w:lineRule="auto"/>
      <w:ind w:left="357"/>
    </w:pPr>
    <w:rPr>
      <w:rFonts w:ascii="Garamond" w:hAnsi="Garamond"/>
      <w:sz w:val="22"/>
      <w:lang w:eastAsia="ru-RU"/>
    </w:rPr>
  </w:style>
  <w:style w:type="character" w:customStyle="1" w:styleId="NormalStrokeCharChar">
    <w:name w:val="Normal_Stroke Char Char"/>
    <w:basedOn w:val="DefaultParagraphFont"/>
    <w:link w:val="NormalStroke"/>
    <w:rsid w:val="00ED2B8B"/>
    <w:rPr>
      <w:rFonts w:ascii="Garamond" w:eastAsia="Times" w:hAnsi="Garamond"/>
      <w:sz w:val="22"/>
      <w:lang w:val="sv-SE" w:eastAsia="ru-RU" w:bidi="ar-SA"/>
    </w:rPr>
  </w:style>
  <w:style w:type="paragraph" w:customStyle="1" w:styleId="Ingress">
    <w:name w:val="Ingress"/>
    <w:basedOn w:val="Normal"/>
    <w:semiHidden/>
    <w:rsid w:val="00EF0B9F"/>
    <w:pPr>
      <w:tabs>
        <w:tab w:val="left" w:pos="851"/>
      </w:tabs>
      <w:spacing w:after="0" w:line="240" w:lineRule="auto"/>
    </w:pPr>
    <w:rPr>
      <w:rFonts w:ascii="Arial" w:eastAsia="Times" w:hAnsi="Arial"/>
      <w:sz w:val="20"/>
      <w:lang w:val="en-GB" w:eastAsia="ru-RU"/>
    </w:rPr>
  </w:style>
  <w:style w:type="character" w:customStyle="1" w:styleId="HeadingmediumCharChar">
    <w:name w:val="Heading_medium Char Char"/>
    <w:basedOn w:val="DefaultParagraphFont"/>
    <w:link w:val="Headingmedium"/>
    <w:rsid w:val="00EF0B9F"/>
    <w:rPr>
      <w:rFonts w:ascii="Arial" w:eastAsia="Times" w:hAnsi="Arial"/>
      <w:b/>
      <w:lang w:val="sv-SE" w:eastAsia="ru-RU" w:bidi="ar-SA"/>
    </w:rPr>
  </w:style>
  <w:style w:type="paragraph" w:customStyle="1" w:styleId="Heading">
    <w:name w:val="Heading"/>
    <w:basedOn w:val="Headingmedium"/>
    <w:rsid w:val="00EF0B9F"/>
    <w:rPr>
      <w:sz w:val="24"/>
      <w:lang w:val="en-GB"/>
    </w:rPr>
  </w:style>
  <w:style w:type="paragraph" w:customStyle="1" w:styleId="TableText">
    <w:name w:val="TableText"/>
    <w:basedOn w:val="Normal"/>
    <w:semiHidden/>
    <w:rsid w:val="00691176"/>
    <w:pPr>
      <w:tabs>
        <w:tab w:val="left" w:pos="7159"/>
        <w:tab w:val="left" w:pos="9143"/>
      </w:tabs>
      <w:spacing w:before="60" w:after="60" w:line="240" w:lineRule="auto"/>
    </w:pPr>
    <w:rPr>
      <w:rFonts w:ascii="Arial" w:hAnsi="Arial"/>
      <w:sz w:val="19"/>
      <w:lang w:val="en-US"/>
    </w:rPr>
  </w:style>
  <w:style w:type="character" w:styleId="PageNumber">
    <w:name w:val="page number"/>
    <w:basedOn w:val="DefaultParagraphFont"/>
    <w:rsid w:val="0063018E"/>
  </w:style>
  <w:style w:type="table" w:styleId="TableList3">
    <w:name w:val="Table List 3"/>
    <w:aliases w:val="EC Table"/>
    <w:basedOn w:val="TableNormal"/>
    <w:semiHidden/>
    <w:rsid w:val="00B36A42"/>
    <w:pPr>
      <w:tabs>
        <w:tab w:val="left" w:pos="851"/>
      </w:tabs>
    </w:pPr>
    <w:rPr>
      <w:rFonts w:ascii="Arial" w:hAnsi="Arial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bCs/>
        <w:i w:val="0"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figures">
    <w:name w:val="Normal_figures"/>
    <w:basedOn w:val="NormalStroke"/>
    <w:link w:val="NormalfiguresChar"/>
    <w:rsid w:val="00ED2B8B"/>
    <w:pPr>
      <w:numPr>
        <w:numId w:val="1"/>
      </w:numPr>
      <w:tabs>
        <w:tab w:val="clear" w:pos="927"/>
        <w:tab w:val="left" w:pos="794"/>
      </w:tabs>
      <w:ind w:left="806" w:hanging="369"/>
    </w:pPr>
    <w:rPr>
      <w:lang w:val="en-GB"/>
    </w:rPr>
  </w:style>
  <w:style w:type="paragraph" w:customStyle="1" w:styleId="SVtextmedsiffror">
    <w:name w:val="SV text med siffror"/>
    <w:basedOn w:val="Normal"/>
    <w:rsid w:val="00561250"/>
    <w:pPr>
      <w:numPr>
        <w:numId w:val="16"/>
      </w:numPr>
      <w:tabs>
        <w:tab w:val="left" w:pos="851"/>
      </w:tabs>
      <w:spacing w:after="0" w:line="240" w:lineRule="auto"/>
    </w:pPr>
    <w:rPr>
      <w:rFonts w:ascii="Garamond" w:eastAsia="Times" w:hAnsi="Garamond"/>
      <w:sz w:val="22"/>
      <w:lang w:eastAsia="ru-RU"/>
    </w:rPr>
  </w:style>
  <w:style w:type="character" w:customStyle="1" w:styleId="Normallevel11Char">
    <w:name w:val="Normal_level 1.1. Char"/>
    <w:basedOn w:val="DefaultParagraphFont"/>
    <w:link w:val="Normallevel11"/>
    <w:rsid w:val="00476AA7"/>
    <w:rPr>
      <w:rFonts w:ascii="Garamond" w:hAnsi="Garamond"/>
      <w:sz w:val="22"/>
      <w:lang w:val="sv-SE" w:eastAsia="ru-RU" w:bidi="ar-SA"/>
    </w:rPr>
  </w:style>
  <w:style w:type="character" w:customStyle="1" w:styleId="NormalfiguresChar">
    <w:name w:val="Normal_figures Char"/>
    <w:basedOn w:val="NormalStrokeCharChar"/>
    <w:link w:val="Normalfigures"/>
    <w:rsid w:val="00ED2B8B"/>
    <w:rPr>
      <w:rFonts w:ascii="Garamond" w:eastAsia="Times" w:hAnsi="Garamond"/>
      <w:sz w:val="22"/>
      <w:lang w:val="en-GB" w:eastAsia="ru-RU" w:bidi="ar-SA"/>
    </w:rPr>
  </w:style>
  <w:style w:type="paragraph" w:customStyle="1" w:styleId="NormalBullet">
    <w:name w:val="Normal_Bullet"/>
    <w:basedOn w:val="Normal"/>
    <w:rsid w:val="000F7461"/>
    <w:pPr>
      <w:numPr>
        <w:numId w:val="43"/>
      </w:numPr>
      <w:tabs>
        <w:tab w:val="clear" w:pos="360"/>
      </w:tabs>
      <w:spacing w:after="220" w:line="240" w:lineRule="auto"/>
      <w:ind w:left="397" w:hanging="284"/>
    </w:pPr>
    <w:rPr>
      <w:rFonts w:ascii="Garamond" w:hAnsi="Garamond"/>
      <w:sz w:val="22"/>
    </w:rPr>
  </w:style>
  <w:style w:type="paragraph" w:styleId="BalloonText">
    <w:name w:val="Balloon Text"/>
    <w:basedOn w:val="Normal"/>
    <w:link w:val="BalloonTextChar"/>
    <w:rsid w:val="0096089E"/>
    <w:pPr>
      <w:tabs>
        <w:tab w:val="left" w:pos="851"/>
      </w:tabs>
      <w:spacing w:after="0" w:line="240" w:lineRule="auto"/>
    </w:pPr>
    <w:rPr>
      <w:rFonts w:ascii="Tahoma" w:eastAsia="Times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rsid w:val="0096089E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rsid w:val="001E786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e.kaplun\Documents\Custom%20Office%20Templates\ECR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AEAADCA84544ADBE938CFB9177AE" ma:contentTypeVersion="17" ma:contentTypeDescription="Create a new document." ma:contentTypeScope="" ma:versionID="b1e7ff9e86338c7adf5f040c0ea52d53">
  <xsd:schema xmlns:xsd="http://www.w3.org/2001/XMLSchema" xmlns:xs="http://www.w3.org/2001/XMLSchema" xmlns:p="http://schemas.microsoft.com/office/2006/metadata/properties" xmlns:ns2="dfd85ff0-7aaa-4295-88d3-6c048d5358b4" xmlns:ns3="073e6177-0cb3-402c-ad6a-4576b4e0fa8e" targetNamespace="http://schemas.microsoft.com/office/2006/metadata/properties" ma:root="true" ma:fieldsID="715e56c08f5543a92af47aa113560e88" ns2:_="" ns3:_="">
    <xsd:import namespace="dfd85ff0-7aaa-4295-88d3-6c048d5358b4"/>
    <xsd:import namespace="073e6177-0cb3-402c-ad6a-4576b4e0f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85ff0-7aaa-4295-88d3-6c048d535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3e21f59-ea54-4caf-a09d-182cbec1c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e6177-0cb3-402c-ad6a-4576b4e0f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20f5f2-c9d8-401a-94e8-6ae2479a106b}" ma:internalName="TaxCatchAll" ma:showField="CatchAllData" ma:web="073e6177-0cb3-402c-ad6a-4576b4e0f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3e6177-0cb3-402c-ad6a-4576b4e0fa8e" xsi:nil="true"/>
    <lcf76f155ced4ddcb4097134ff3c332f xmlns="dfd85ff0-7aaa-4295-88d3-6c048d5358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DA4D5-D794-42AD-B536-BECE250F8241}"/>
</file>

<file path=customXml/itemProps2.xml><?xml version="1.0" encoding="utf-8"?>
<ds:datastoreItem xmlns:ds="http://schemas.openxmlformats.org/officeDocument/2006/customXml" ds:itemID="{7579E7EC-0944-4980-8EED-D2E9DD79B3B5}">
  <ds:schemaRefs>
    <ds:schemaRef ds:uri="http://schemas.microsoft.com/office/2006/metadata/properties"/>
    <ds:schemaRef ds:uri="http://schemas.microsoft.com/office/infopath/2007/PartnerControls"/>
    <ds:schemaRef ds:uri="073e6177-0cb3-402c-ad6a-4576b4e0fa8e"/>
    <ds:schemaRef ds:uri="dfd85ff0-7aaa-4295-88d3-6c048d5358b4"/>
  </ds:schemaRefs>
</ds:datastoreItem>
</file>

<file path=customXml/itemProps3.xml><?xml version="1.0" encoding="utf-8"?>
<ds:datastoreItem xmlns:ds="http://schemas.openxmlformats.org/officeDocument/2006/customXml" ds:itemID="{B8535EFF-DD3F-4302-A095-C3B822586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0F742E-7C6E-4DCB-8862-FC1818B2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ECRE_template.dotx</Template>
  <TotalTime>12</TotalTime>
  <Pages>1</Pages>
  <Words>174</Words>
  <Characters>1257</Characters>
  <Application>Microsoft Office Word</Application>
  <DocSecurity>0</DocSecurity>
  <Lines>96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EC_Realestate_letter_template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Kaplun</dc:creator>
  <cp:lastModifiedBy>Susanne Kaplun</cp:lastModifiedBy>
  <cp:revision>4</cp:revision>
  <cp:lastPrinted>2014-01-13T13:06:00Z</cp:lastPrinted>
  <dcterms:created xsi:type="dcterms:W3CDTF">2023-11-09T08:32:00Z</dcterms:created>
  <dcterms:modified xsi:type="dcterms:W3CDTF">2023-11-09T09:38:00Z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0x01010086C5AEAADCA84544ADBE938CFB9177AE</vt:lpwstr>
  </property>
  <property fmtid="{D5CDD505-2E9C-101B-9397-08002B2CF9AE}" pid="3" name="MediaServiceImageTags">
    <vt:lpwstr/>
  </property>
  <property fmtid="{D5CDD505-2E9C-101B-9397-08002B2CF9AE}" pid="4" name="GrammarlyDocumentId">
    <vt:lpwstr>3cb2e728-22d0-4655-8fed-2a96d0cd7ff4</vt:lpwstr>
  </property>
</Properties>
</file>